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5D70" w14:textId="77777777" w:rsidR="009F26A5" w:rsidRDefault="00000000">
      <w:pPr>
        <w:pStyle w:val="Nzov"/>
        <w:spacing w:before="0" w:after="0"/>
        <w:ind w:right="-29"/>
        <w:rPr>
          <w:sz w:val="24"/>
          <w:szCs w:val="24"/>
        </w:rPr>
      </w:pPr>
      <w:r>
        <w:rPr>
          <w:sz w:val="24"/>
          <w:szCs w:val="24"/>
        </w:rPr>
        <w:t xml:space="preserve">              Žiadosť o prijatie dieťaťa na predprimárne vzdelávanie – prestupom </w:t>
      </w:r>
    </w:p>
    <w:p w14:paraId="485863F5" w14:textId="77777777" w:rsidR="009F26A5" w:rsidRDefault="009F26A5"/>
    <w:p w14:paraId="01FF98C8" w14:textId="77777777" w:rsidR="009F26A5" w:rsidRDefault="009F26A5">
      <w:pPr>
        <w:pStyle w:val="Nzov"/>
        <w:spacing w:before="0" w:after="0"/>
        <w:ind w:right="-28"/>
        <w:jc w:val="center"/>
        <w:rPr>
          <w:b w:val="0"/>
          <w:sz w:val="22"/>
          <w:szCs w:val="22"/>
        </w:rPr>
      </w:pPr>
    </w:p>
    <w:p w14:paraId="4594DDEA" w14:textId="77777777" w:rsidR="009F26A5" w:rsidRDefault="00000000">
      <w:pPr>
        <w:pStyle w:val="Nzov"/>
        <w:spacing w:before="0" w:after="0"/>
        <w:ind w:right="-28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</w:t>
      </w:r>
    </w:p>
    <w:p w14:paraId="7B1228C2" w14:textId="77777777" w:rsidR="009F26A5" w:rsidRDefault="00000000">
      <w:pPr>
        <w:pStyle w:val="Nzov"/>
        <w:spacing w:before="0" w:after="0"/>
        <w:ind w:right="-28"/>
        <w:jc w:val="center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uvedie sa požadovaný dátum prijatia dieťaťa do materskej školy prestupom</w:t>
      </w:r>
    </w:p>
    <w:p w14:paraId="02B287A7" w14:textId="77777777" w:rsidR="009F26A5" w:rsidRDefault="009F26A5"/>
    <w:p w14:paraId="160AB7CF" w14:textId="77777777" w:rsidR="009F26A5" w:rsidRDefault="009F26A5">
      <w:pPr>
        <w:pStyle w:val="Nzov"/>
        <w:spacing w:before="0" w:after="0"/>
        <w:ind w:right="-28"/>
        <w:jc w:val="center"/>
        <w:rPr>
          <w:b w:val="0"/>
          <w:i/>
          <w:sz w:val="16"/>
          <w:szCs w:val="16"/>
        </w:rPr>
      </w:pPr>
    </w:p>
    <w:p w14:paraId="343A4523" w14:textId="77777777" w:rsidR="009F26A5" w:rsidRDefault="00000000">
      <w:pPr>
        <w:pStyle w:val="Nzov"/>
        <w:spacing w:before="0" w:after="0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Dieťa v súčasnosti navštevuje materskú školu: </w:t>
      </w:r>
    </w:p>
    <w:p w14:paraId="3A7B1E64" w14:textId="77777777" w:rsidR="009F26A5" w:rsidRDefault="009F26A5"/>
    <w:p w14:paraId="2049B188" w14:textId="77777777" w:rsidR="009F26A5" w:rsidRDefault="00000000">
      <w:pPr>
        <w:pStyle w:val="Nzov"/>
        <w:spacing w:before="0" w:after="0"/>
        <w:ind w:right="-28"/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>
        <w:rPr>
          <w:b w:val="0"/>
          <w:i/>
          <w:sz w:val="16"/>
          <w:szCs w:val="16"/>
        </w:rPr>
        <w:t>uvedie sa názov a adresa materskej školy</w:t>
      </w:r>
    </w:p>
    <w:p w14:paraId="462C61A8" w14:textId="77777777" w:rsidR="009F26A5" w:rsidRDefault="009F26A5"/>
    <w:p w14:paraId="2FAB4D2A" w14:textId="77777777" w:rsidR="009F26A5" w:rsidRDefault="009F26A5"/>
    <w:p w14:paraId="59BC03A5" w14:textId="77777777" w:rsidR="009F26A5" w:rsidRDefault="00000000">
      <w:r>
        <w:t>Údaje</w:t>
      </w:r>
      <w:r>
        <w:rPr>
          <w:spacing w:val="-10"/>
        </w:rPr>
        <w:t xml:space="preserve"> </w:t>
      </w:r>
      <w:r>
        <w:t>dieťaťa</w:t>
      </w:r>
    </w:p>
    <w:p w14:paraId="1CE4C469" w14:textId="77777777" w:rsidR="009F26A5" w:rsidRDefault="009F26A5">
      <w:pPr>
        <w:pStyle w:val="Zkladntext"/>
        <w:spacing w:before="1"/>
        <w:rPr>
          <w:b/>
          <w:sz w:val="16"/>
        </w:rPr>
      </w:pPr>
    </w:p>
    <w:tbl>
      <w:tblPr>
        <w:tblW w:w="9407" w:type="dxa"/>
        <w:tblInd w:w="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3408"/>
        <w:gridCol w:w="3012"/>
      </w:tblGrid>
      <w:tr w:rsidR="009F26A5" w14:paraId="0F99EC54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9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A01A" w14:textId="77777777" w:rsidR="009F26A5" w:rsidRDefault="00000000">
            <w:pPr>
              <w:pStyle w:val="TableParagraph"/>
              <w:spacing w:before="24"/>
              <w:ind w:left="122"/>
            </w:pPr>
            <w:r>
              <w:rPr>
                <w:b/>
                <w:spacing w:val="-2"/>
                <w:sz w:val="16"/>
              </w:rPr>
              <w:t>Meno</w:t>
            </w:r>
          </w:p>
        </w:tc>
        <w:tc>
          <w:tcPr>
            <w:tcW w:w="3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C282" w14:textId="77777777" w:rsidR="009F26A5" w:rsidRDefault="00000000">
            <w:pPr>
              <w:pStyle w:val="TableParagraph"/>
              <w:spacing w:before="24"/>
              <w:ind w:left="121" w:hanging="36"/>
            </w:pPr>
            <w:r>
              <w:rPr>
                <w:b/>
                <w:spacing w:val="-2"/>
                <w:sz w:val="16"/>
              </w:rPr>
              <w:t>Priezvisko</w:t>
            </w:r>
          </w:p>
        </w:tc>
        <w:tc>
          <w:tcPr>
            <w:tcW w:w="30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F6DB" w14:textId="77777777" w:rsidR="009F26A5" w:rsidRDefault="00000000">
            <w:pPr>
              <w:pStyle w:val="TableParagraph"/>
              <w:spacing w:before="24"/>
              <w:ind w:left="67"/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priezvisko</w:t>
            </w:r>
          </w:p>
        </w:tc>
      </w:tr>
      <w:tr w:rsidR="009F26A5" w14:paraId="02EF8BEC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11E8" w14:textId="77777777" w:rsidR="009F26A5" w:rsidRDefault="00000000">
            <w:pPr>
              <w:pStyle w:val="TableParagraph"/>
              <w:spacing w:before="78"/>
              <w:ind w:left="129"/>
            </w:pPr>
            <w:r>
              <w:rPr>
                <w:b/>
                <w:spacing w:val="-2"/>
                <w:sz w:val="16"/>
              </w:rPr>
              <w:t>Dátum narodenia</w:t>
            </w:r>
          </w:p>
        </w:tc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BE62" w14:textId="77777777" w:rsidR="009F26A5" w:rsidRDefault="009F26A5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9F26A5" w14:paraId="780BAE47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99CD" w14:textId="77777777" w:rsidR="009F26A5" w:rsidRDefault="00000000">
            <w:pPr>
              <w:pStyle w:val="TableParagraph"/>
              <w:spacing w:before="78"/>
              <w:ind w:left="129"/>
            </w:pPr>
            <w:r>
              <w:rPr>
                <w:b/>
                <w:sz w:val="16"/>
              </w:rPr>
              <w:t xml:space="preserve">Miesto </w:t>
            </w:r>
            <w:r>
              <w:rPr>
                <w:b/>
                <w:spacing w:val="-2"/>
                <w:sz w:val="16"/>
              </w:rPr>
              <w:t>narodenia</w:t>
            </w:r>
          </w:p>
        </w:tc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28BC" w14:textId="77777777" w:rsidR="009F26A5" w:rsidRDefault="009F26A5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9F26A5" w14:paraId="764CBF87" w14:textId="77777777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940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CEE7" w14:textId="77777777" w:rsidR="009F26A5" w:rsidRDefault="00000000">
            <w:pPr>
              <w:pStyle w:val="TableParagraph"/>
              <w:spacing w:before="78"/>
              <w:ind w:left="129"/>
            </w:pPr>
            <w:r>
              <w:rPr>
                <w:b/>
                <w:sz w:val="16"/>
              </w:rPr>
              <w:t>Adresa trvalého pobytu</w:t>
            </w:r>
          </w:p>
          <w:p w14:paraId="25F37087" w14:textId="77777777" w:rsidR="009F26A5" w:rsidRDefault="00000000">
            <w:pPr>
              <w:pStyle w:val="TableParagraph"/>
              <w:spacing w:before="16"/>
            </w:pPr>
            <w:r>
              <w:rPr>
                <w:sz w:val="16"/>
              </w:rPr>
              <w:t xml:space="preserve">   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 </w:t>
            </w:r>
          </w:p>
          <w:tbl>
            <w:tblPr>
              <w:tblW w:w="136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1"/>
              <w:gridCol w:w="271"/>
              <w:gridCol w:w="271"/>
              <w:gridCol w:w="273"/>
            </w:tblGrid>
            <w:tr w:rsidR="009F26A5" w14:paraId="59D634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6"/>
              </w:trPr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30A138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5A154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B185D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528392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8E6570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09AEE900" w14:textId="77777777" w:rsidR="009F26A5" w:rsidRDefault="009F26A5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162D61EB" w14:textId="77777777" w:rsidR="009F26A5" w:rsidRDefault="00000000">
            <w:pPr>
              <w:pStyle w:val="TableParagraph"/>
              <w:tabs>
                <w:tab w:val="left" w:pos="7091"/>
              </w:tabs>
              <w:ind w:left="123"/>
            </w:pPr>
            <w:r>
              <w:rPr>
                <w:spacing w:val="-2"/>
                <w:sz w:val="16"/>
              </w:rPr>
              <w:t>Obec/mesto:</w:t>
            </w:r>
            <w:r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14:paraId="661241B2" w14:textId="77777777" w:rsidR="009F26A5" w:rsidRDefault="009F26A5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656F34E2" w14:textId="77777777" w:rsidR="009F26A5" w:rsidRDefault="00000000">
            <w:pPr>
              <w:pStyle w:val="TableParagraph"/>
              <w:spacing w:before="78"/>
              <w:ind w:left="129"/>
            </w:pPr>
            <w:r>
              <w:rPr>
                <w:spacing w:val="-2"/>
                <w:sz w:val="16"/>
              </w:rPr>
              <w:t>Štát:</w:t>
            </w:r>
          </w:p>
        </w:tc>
      </w:tr>
      <w:tr w:rsidR="009F26A5" w14:paraId="5FD31799" w14:textId="7777777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40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A0CA" w14:textId="77777777" w:rsidR="009F26A5" w:rsidRDefault="00000000">
            <w:pPr>
              <w:pStyle w:val="TableParagraph"/>
              <w:spacing w:before="78"/>
              <w:ind w:left="123"/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miesta,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dieťa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obvykle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zdržiava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nezdržiava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adrese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pobytu)</w:t>
            </w:r>
            <w:r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>
              <w:rPr>
                <w:b/>
                <w:spacing w:val="-2"/>
                <w:sz w:val="16"/>
              </w:rPr>
              <w:t>)</w:t>
            </w:r>
          </w:p>
          <w:p w14:paraId="7191643C" w14:textId="77777777" w:rsidR="009F26A5" w:rsidRDefault="00000000">
            <w:pPr>
              <w:pStyle w:val="TableParagraph"/>
              <w:spacing w:before="16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7177C" wp14:editId="519CC611">
                      <wp:simplePos x="0" y="0"/>
                      <wp:positionH relativeFrom="page">
                        <wp:posOffset>4798057</wp:posOffset>
                      </wp:positionH>
                      <wp:positionV relativeFrom="paragraph">
                        <wp:posOffset>60322</wp:posOffset>
                      </wp:positionV>
                      <wp:extent cx="942975" cy="194310"/>
                      <wp:effectExtent l="0" t="0" r="9525" b="15240"/>
                      <wp:wrapNone/>
                      <wp:docPr id="1404063241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C352109" w14:textId="77777777" w:rsidR="009F26A5" w:rsidRDefault="009F26A5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8717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377.8pt;margin-top:4.75pt;width:74.25pt;height:15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" filled="f" stroked="f">
                      <v:textbox inset="0,0,0,0">
                        <w:txbxContent>
                          <w:p w14:paraId="7C352109" w14:textId="77777777" w:rsidR="009F26A5" w:rsidRDefault="009F26A5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  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 </w:t>
            </w:r>
          </w:p>
          <w:tbl>
            <w:tblPr>
              <w:tblW w:w="136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1"/>
              <w:gridCol w:w="271"/>
              <w:gridCol w:w="271"/>
              <w:gridCol w:w="273"/>
            </w:tblGrid>
            <w:tr w:rsidR="009F26A5" w14:paraId="5F5BBB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6"/>
              </w:trPr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BF3F90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F67B8F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F0DB8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EE0D7B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880605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5D387E86" w14:textId="77777777" w:rsidR="009F26A5" w:rsidRDefault="009F26A5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5B5ABF62" w14:textId="77777777" w:rsidR="009F26A5" w:rsidRDefault="00000000">
            <w:pPr>
              <w:pStyle w:val="TableParagraph"/>
              <w:tabs>
                <w:tab w:val="left" w:pos="7091"/>
              </w:tabs>
              <w:ind w:left="123"/>
            </w:pPr>
            <w:r>
              <w:rPr>
                <w:spacing w:val="-2"/>
                <w:sz w:val="16"/>
              </w:rPr>
              <w:t xml:space="preserve">Obec/mesto: </w:t>
            </w:r>
            <w:r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14:paraId="436CF13C" w14:textId="77777777" w:rsidR="009F26A5" w:rsidRDefault="009F26A5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456F7472" w14:textId="77777777" w:rsidR="009F26A5" w:rsidRDefault="00000000">
            <w:pPr>
              <w:pStyle w:val="TableParagraph"/>
              <w:tabs>
                <w:tab w:val="left" w:pos="7091"/>
              </w:tabs>
              <w:ind w:left="123"/>
            </w:pPr>
            <w:r>
              <w:rPr>
                <w:spacing w:val="-2"/>
                <w:sz w:val="16"/>
              </w:rPr>
              <w:t>Štát:</w:t>
            </w:r>
            <w:r>
              <w:rPr>
                <w:sz w:val="16"/>
              </w:rPr>
              <w:tab/>
            </w:r>
          </w:p>
        </w:tc>
      </w:tr>
      <w:tr w:rsidR="009F26A5" w14:paraId="46348FA1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2EC9" w14:textId="77777777" w:rsidR="009F26A5" w:rsidRDefault="0000000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Rodné číslo </w:t>
            </w:r>
          </w:p>
        </w:tc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A592" w14:textId="77777777" w:rsidR="009F26A5" w:rsidRDefault="009F26A5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9F26A5" w14:paraId="368D428D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F92A" w14:textId="77777777" w:rsidR="009F26A5" w:rsidRDefault="0000000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Štátna príslušnosť</w:t>
            </w:r>
          </w:p>
        </w:tc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ACC2" w14:textId="77777777" w:rsidR="009F26A5" w:rsidRDefault="009F26A5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9F26A5" w14:paraId="28F4A6FD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FE47" w14:textId="77777777" w:rsidR="009F26A5" w:rsidRDefault="00000000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Národnosť</w:t>
            </w:r>
          </w:p>
        </w:tc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C893" w14:textId="77777777" w:rsidR="009F26A5" w:rsidRDefault="009F26A5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9F26A5" w14:paraId="519EBA4F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0DDA" w14:textId="77777777" w:rsidR="009F26A5" w:rsidRDefault="00000000">
            <w:pPr>
              <w:pStyle w:val="TableParagraph"/>
              <w:spacing w:before="110"/>
              <w:ind w:left="132"/>
            </w:pPr>
            <w:r>
              <w:rPr>
                <w:b/>
                <w:sz w:val="16"/>
              </w:rPr>
              <w:t>Primárny</w:t>
            </w:r>
            <w:r>
              <w:rPr>
                <w:rStyle w:val="Odkaznapoznmkupodiarou"/>
                <w:b/>
                <w:sz w:val="16"/>
              </w:rPr>
              <w:footnoteReference w:id="2"/>
            </w:r>
            <w:r>
              <w:rPr>
                <w:b/>
                <w:sz w:val="16"/>
              </w:rPr>
              <w:t>) materinský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</w:t>
            </w:r>
          </w:p>
        </w:tc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4B26" w14:textId="77777777" w:rsidR="009F26A5" w:rsidRDefault="009F26A5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9F26A5" w14:paraId="6F9ACC9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9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49CE" w14:textId="77777777" w:rsidR="009F26A5" w:rsidRDefault="00000000">
            <w:pPr>
              <w:pStyle w:val="TableParagraph"/>
              <w:spacing w:before="127"/>
              <w:ind w:left="123"/>
            </w:pPr>
            <w:r>
              <w:rPr>
                <w:b/>
                <w:sz w:val="16"/>
              </w:rPr>
              <w:t>Iný</w:t>
            </w:r>
            <w:r>
              <w:rPr>
                <w:rStyle w:val="Odkaznapoznmkupodiarou"/>
                <w:b/>
                <w:sz w:val="16"/>
              </w:rPr>
              <w:footnoteReference w:id="3"/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</w:t>
            </w:r>
          </w:p>
        </w:tc>
        <w:tc>
          <w:tcPr>
            <w:tcW w:w="6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4D43" w14:textId="77777777" w:rsidR="009F26A5" w:rsidRDefault="009F26A5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14:paraId="20A8BBF7" w14:textId="77777777" w:rsidR="009F26A5" w:rsidRDefault="009F26A5">
      <w:pPr>
        <w:pStyle w:val="Odsekzoznamu"/>
        <w:widowControl w:val="0"/>
        <w:tabs>
          <w:tab w:val="left" w:pos="249"/>
          <w:tab w:val="left" w:pos="524"/>
        </w:tabs>
        <w:autoSpaceDE w:val="0"/>
        <w:spacing w:before="240" w:after="0" w:line="372" w:lineRule="auto"/>
        <w:ind w:left="250" w:right="1246"/>
      </w:pPr>
    </w:p>
    <w:p w14:paraId="043FC23C" w14:textId="77777777" w:rsidR="009F26A5" w:rsidRDefault="00000000">
      <w:pPr>
        <w:pStyle w:val="Odsekzoznamu"/>
        <w:widowControl w:val="0"/>
        <w:tabs>
          <w:tab w:val="left" w:pos="249"/>
          <w:tab w:val="left" w:pos="524"/>
        </w:tabs>
        <w:autoSpaceDE w:val="0"/>
        <w:spacing w:before="240" w:after="0" w:line="372" w:lineRule="auto"/>
        <w:ind w:left="250" w:right="1246"/>
      </w:pPr>
      <w:r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758BD" wp14:editId="45C406FA">
                <wp:simplePos x="0" y="0"/>
                <wp:positionH relativeFrom="page">
                  <wp:posOffset>5564882</wp:posOffset>
                </wp:positionH>
                <wp:positionV relativeFrom="paragraph">
                  <wp:posOffset>1501252</wp:posOffset>
                </wp:positionV>
                <wp:extent cx="942975" cy="194310"/>
                <wp:effectExtent l="0" t="0" r="9525" b="15240"/>
                <wp:wrapNone/>
                <wp:docPr id="142631151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352" w:type="dxa"/>
                              <w:tblInd w:w="6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9F26A5" w14:paraId="1455FD8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5AB743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3568B3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FE491C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4785D9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E6A507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EBBA72" w14:textId="77777777" w:rsidR="009F26A5" w:rsidRDefault="009F26A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758BD" id="Textbox 5" o:spid="_x0000_s1027" type="#_x0000_t202" style="position:absolute;left:0;text-align:left;margin-left:438.2pt;margin-top:118.2pt;width:74.25pt;height:15.3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" filled="f" stroked="f">
                <v:textbox inset="0,0,0,0">
                  <w:txbxContent>
                    <w:tbl>
                      <w:tblPr>
                        <w:tblW w:w="1352" w:type="dxa"/>
                        <w:tblInd w:w="6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9F26A5" w14:paraId="1455FD8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7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5AB743" w14:textId="77777777" w:rsidR="009F26A5" w:rsidRDefault="009F26A5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3568B3" w14:textId="77777777" w:rsidR="009F26A5" w:rsidRDefault="009F26A5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FE491C" w14:textId="77777777" w:rsidR="009F26A5" w:rsidRDefault="009F26A5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4785D9" w14:textId="77777777" w:rsidR="009F26A5" w:rsidRDefault="009F26A5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E6A507" w14:textId="77777777" w:rsidR="009F26A5" w:rsidRDefault="009F26A5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EBBA72" w14:textId="77777777" w:rsidR="009F26A5" w:rsidRDefault="009F26A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szCs w:val="24"/>
        </w:rPr>
        <w:t>A. Údaje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zákonných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zástupcov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dieťaťa alebo zástupcu zariadenia</w:t>
      </w:r>
    </w:p>
    <w:p w14:paraId="1D0B208F" w14:textId="77777777" w:rsidR="009F26A5" w:rsidRDefault="00000000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ZÁSTUPCA 1</w:t>
      </w:r>
    </w:p>
    <w:tbl>
      <w:tblPr>
        <w:tblW w:w="9319" w:type="dxa"/>
        <w:tblInd w:w="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1124"/>
        <w:gridCol w:w="2551"/>
        <w:gridCol w:w="2670"/>
      </w:tblGrid>
      <w:tr w:rsidR="009F26A5" w14:paraId="3CC37F28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E098" w14:textId="77777777" w:rsidR="009F26A5" w:rsidRDefault="00000000">
            <w:pPr>
              <w:pStyle w:val="TableParagraph"/>
              <w:spacing w:before="57"/>
              <w:ind w:left="130"/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0E78" w14:textId="77777777" w:rsidR="009F26A5" w:rsidRDefault="00000000">
            <w:pPr>
              <w:pStyle w:val="TableParagraph"/>
              <w:spacing w:before="57"/>
              <w:ind w:left="119"/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F6F9" w14:textId="77777777" w:rsidR="009F26A5" w:rsidRDefault="00000000">
            <w:pPr>
              <w:pStyle w:val="TableParagraph"/>
              <w:spacing w:before="57"/>
              <w:ind w:left="71"/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9F26A5" w14:paraId="1CC00C59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ED0F" w14:textId="77777777" w:rsidR="009F26A5" w:rsidRDefault="00000000">
            <w:pPr>
              <w:pStyle w:val="TableParagraph"/>
              <w:spacing w:before="101"/>
              <w:ind w:left="123"/>
            </w:pPr>
            <w:r>
              <w:rPr>
                <w:sz w:val="16"/>
              </w:rPr>
              <w:t>Rodné číslo alebo dátum narodenia, ak ide o cudzinca</w:t>
            </w:r>
            <w:r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35E3" w14:textId="77777777" w:rsidR="009F26A5" w:rsidRDefault="009F26A5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9F26A5" w14:paraId="314184D3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85BB" w14:textId="77777777" w:rsidR="009F26A5" w:rsidRDefault="00000000">
            <w:pPr>
              <w:pStyle w:val="TableParagraph"/>
              <w:spacing w:before="81"/>
              <w:ind w:left="121"/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bydliska</w:t>
            </w:r>
          </w:p>
          <w:p w14:paraId="256510C8" w14:textId="77777777" w:rsidR="009F26A5" w:rsidRDefault="00000000">
            <w:pPr>
              <w:pStyle w:val="TableParagraph"/>
              <w:tabs>
                <w:tab w:val="left" w:pos="7089"/>
              </w:tabs>
              <w:spacing w:before="66"/>
              <w:ind w:left="121"/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9F26A5" w14:paraId="1A2A18E4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6706" w14:textId="77777777" w:rsidR="009F26A5" w:rsidRDefault="00000000">
            <w:pPr>
              <w:pStyle w:val="TableParagraph"/>
              <w:tabs>
                <w:tab w:val="left" w:pos="4139"/>
              </w:tabs>
              <w:spacing w:before="111"/>
              <w:ind w:left="121"/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F26A5" w14:paraId="2A148CA3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8FC9" w14:textId="77777777" w:rsidR="009F26A5" w:rsidRDefault="00000000">
            <w:pPr>
              <w:pStyle w:val="TableParagraph"/>
              <w:spacing w:before="93"/>
              <w:ind w:left="121"/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>
              <w:rPr>
                <w:b/>
                <w:spacing w:val="-2"/>
                <w:sz w:val="16"/>
              </w:rPr>
              <w:t>)</w:t>
            </w:r>
          </w:p>
          <w:p w14:paraId="75DDEB42" w14:textId="77777777" w:rsidR="009F26A5" w:rsidRDefault="00000000">
            <w:pPr>
              <w:pStyle w:val="TableParagraph"/>
              <w:spacing w:before="93"/>
              <w:ind w:left="121"/>
            </w:pPr>
            <w:r>
              <w:rPr>
                <w:sz w:val="16"/>
              </w:rPr>
              <w:t>Korešpondenčná adresa</w:t>
            </w:r>
            <w:r>
              <w:rPr>
                <w:rStyle w:val="Odkaznapoznmkupodiarou"/>
                <w:sz w:val="16"/>
              </w:rPr>
              <w:footnoteReference w:id="5"/>
            </w:r>
            <w:r>
              <w:rPr>
                <w:sz w:val="16"/>
              </w:rPr>
              <w:t>)</w:t>
            </w:r>
          </w:p>
          <w:tbl>
            <w:tblPr>
              <w:tblW w:w="135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9F26A5" w14:paraId="0C097E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729A0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4D9A3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BDF505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D7A23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F368D4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633C88E1" w14:textId="77777777" w:rsidR="009F26A5" w:rsidRDefault="00000000">
            <w:pPr>
              <w:pStyle w:val="TableParagraph"/>
              <w:spacing w:before="93"/>
              <w:ind w:left="121"/>
            </w:pPr>
            <w:r>
              <w:rPr>
                <w:sz w:val="16"/>
              </w:rPr>
              <w:t>Ulica a číslo:</w:t>
            </w:r>
            <w:r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14:paraId="245C0BB6" w14:textId="77777777" w:rsidR="009F26A5" w:rsidRDefault="00000000">
            <w:pPr>
              <w:pStyle w:val="TableParagraph"/>
              <w:spacing w:before="93"/>
              <w:ind w:left="121"/>
              <w:rPr>
                <w:sz w:val="16"/>
              </w:rPr>
            </w:pPr>
            <w:r>
              <w:rPr>
                <w:sz w:val="16"/>
              </w:rPr>
              <w:t>Obec/mesto:                                                                      Štát:</w:t>
            </w:r>
          </w:p>
          <w:p w14:paraId="7A3A1523" w14:textId="77777777" w:rsidR="009F26A5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2149DF9F" w14:textId="77777777" w:rsidR="009F26A5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9F26A5" w14:paraId="27545C45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13B1" w14:textId="77777777" w:rsidR="009F26A5" w:rsidRDefault="00000000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</w:pP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C4C8721" wp14:editId="6EE8BC73">
                      <wp:simplePos x="0" y="0"/>
                      <wp:positionH relativeFrom="column">
                        <wp:posOffset>2031897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39913447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2069195368" name="Graphic 7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71744894" name="Graphic 8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0040486" name="Graphic 9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134737" name="Graphic 10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53329292" name="Graphic 11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76CE2" id="Group 6" o:spid="_x0000_s1026" style="position:absolute;margin-left:160pt;margin-top:4.65pt;width:17.1pt;height:12.4pt;z-index:-251656192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">
                      <v:shape id="Graphic 7" o:spid="_x0000_s1027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8" o:spid="_x0000_s1028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9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10" o:spid="_x0000_s1030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1" o:spid="_x0000_s1031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1928235" wp14:editId="1C9A23F7">
                      <wp:simplePos x="0" y="0"/>
                      <wp:positionH relativeFrom="column">
                        <wp:posOffset>3049862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1052787678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148750588" name="Graphic 13"/>
                              <wps:cNvSpPr/>
                              <wps:spPr>
                                <a:xfrm>
                                  <a:off x="3072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419394843" name="Graphic 14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75238848" name="Graphic 15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71695928" name="Graphic 16"/>
                              <wps:cNvSpPr/>
                              <wps:spPr>
                                <a:xfrm>
                                  <a:off x="3072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47192820" name="Graphic 17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BE657" id="Group 12" o:spid="_x0000_s1026" style="position:absolute;margin-left:240.15pt;margin-top:4.65pt;width:17.1pt;height:12.4pt;z-index:-251655168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">
                      <v:shape id="Graphic 13" o:spid="_x0000_s1027" style="position:absolute;left:3072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4" o:spid="_x0000_s1028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15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16" o:spid="_x0000_s1030" style="position:absolute;left:3072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7" o:spid="_x0000_s1031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062862E" wp14:editId="3EC28F8B">
                      <wp:simplePos x="0" y="0"/>
                      <wp:positionH relativeFrom="column">
                        <wp:posOffset>3830055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2144439800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1663940980" name="Graphic 19"/>
                              <wps:cNvSpPr/>
                              <wps:spPr>
                                <a:xfrm>
                                  <a:off x="3054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95932959" name="Graphic 20"/>
                              <wps:cNvSpPr/>
                              <wps:spPr>
                                <a:xfrm>
                                  <a:off x="3054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97087453" name="Graphic 21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33248343" name="Graphic 22"/>
                              <wps:cNvSpPr/>
                              <wps:spPr>
                                <a:xfrm>
                                  <a:off x="3054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993555213" name="Graphic 23"/>
                              <wps:cNvSpPr/>
                              <wps:spPr>
                                <a:xfrm>
                                  <a:off x="3054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09C8A" id="Group 18" o:spid="_x0000_s1026" style="position:absolute;margin-left:301.6pt;margin-top:4.65pt;width:17.1pt;height:12.4pt;z-index:-251654144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">
                      <v:shape id="Graphic 19" o:spid="_x0000_s1027" style="position:absolute;left:3054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20" o:spid="_x0000_s1028" style="position:absolute;left:3054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21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22" o:spid="_x0000_s1030" style="position:absolute;left:3054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23" o:spid="_x0000_s1031" style="position:absolute;left:3054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aký:</w:t>
            </w:r>
            <w:r>
              <w:rPr>
                <w:rStyle w:val="Odkaznapoznmkupodiarou"/>
                <w:spacing w:val="-2"/>
                <w:sz w:val="16"/>
              </w:rPr>
              <w:footnoteReference w:id="6"/>
            </w:r>
            <w:r>
              <w:rPr>
                <w:spacing w:val="-2"/>
                <w:sz w:val="16"/>
              </w:rPr>
              <w:t>)</w:t>
            </w:r>
          </w:p>
        </w:tc>
      </w:tr>
    </w:tbl>
    <w:p w14:paraId="6A649D5A" w14:textId="77777777" w:rsidR="009F26A5" w:rsidRDefault="009F26A5">
      <w:pPr>
        <w:spacing w:before="63"/>
        <w:ind w:left="248"/>
        <w:rPr>
          <w:sz w:val="16"/>
        </w:rPr>
      </w:pPr>
    </w:p>
    <w:p w14:paraId="30F5812E" w14:textId="77777777" w:rsidR="009F26A5" w:rsidRDefault="00000000">
      <w:r>
        <w:rPr>
          <w:b/>
        </w:rPr>
        <w:t>ZÁKONNÝ</w:t>
      </w:r>
      <w:r>
        <w:rPr>
          <w:b/>
          <w:spacing w:val="-4"/>
        </w:rPr>
        <w:t xml:space="preserve"> </w:t>
      </w:r>
      <w:r>
        <w:rPr>
          <w:b/>
        </w:rPr>
        <w:t>ZÁSTUPCA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2</w:t>
      </w:r>
    </w:p>
    <w:tbl>
      <w:tblPr>
        <w:tblW w:w="9319" w:type="dxa"/>
        <w:tblInd w:w="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1124"/>
        <w:gridCol w:w="2551"/>
        <w:gridCol w:w="2670"/>
      </w:tblGrid>
      <w:tr w:rsidR="009F26A5" w14:paraId="7FD12939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98260" w14:textId="77777777" w:rsidR="009F26A5" w:rsidRDefault="00000000">
            <w:pPr>
              <w:pStyle w:val="TableParagraph"/>
              <w:spacing w:before="57"/>
              <w:ind w:left="130"/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B6D59" w14:textId="77777777" w:rsidR="009F26A5" w:rsidRDefault="00000000">
            <w:pPr>
              <w:pStyle w:val="TableParagraph"/>
              <w:spacing w:before="57"/>
              <w:ind w:left="119"/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CC51" w14:textId="77777777" w:rsidR="009F26A5" w:rsidRDefault="00000000">
            <w:pPr>
              <w:pStyle w:val="TableParagraph"/>
              <w:spacing w:before="57"/>
              <w:ind w:left="71"/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9F26A5" w14:paraId="728D74FC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5BD5" w14:textId="77777777" w:rsidR="009F26A5" w:rsidRDefault="00000000">
            <w:pPr>
              <w:pStyle w:val="TableParagraph"/>
              <w:spacing w:before="101"/>
              <w:ind w:left="123"/>
            </w:pPr>
            <w:r>
              <w:rPr>
                <w:sz w:val="16"/>
              </w:rPr>
              <w:t>Rodné číslo alebo dátum narodenia, ak ide o cudzinca</w:t>
            </w:r>
            <w:r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B20C" w14:textId="77777777" w:rsidR="009F26A5" w:rsidRDefault="009F26A5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9F26A5" w14:paraId="278E2BCF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E6DA" w14:textId="77777777" w:rsidR="009F26A5" w:rsidRDefault="00000000">
            <w:pPr>
              <w:pStyle w:val="TableParagraph"/>
              <w:spacing w:before="81"/>
              <w:ind w:left="121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099280" wp14:editId="0F460B86">
                      <wp:simplePos x="0" y="0"/>
                      <wp:positionH relativeFrom="page">
                        <wp:posOffset>4728847</wp:posOffset>
                      </wp:positionH>
                      <wp:positionV relativeFrom="paragraph">
                        <wp:posOffset>144776</wp:posOffset>
                      </wp:positionV>
                      <wp:extent cx="942975" cy="194310"/>
                      <wp:effectExtent l="0" t="0" r="9525" b="15240"/>
                      <wp:wrapNone/>
                      <wp:docPr id="489812439" name="Text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352" w:type="dxa"/>
                                    <w:tblInd w:w="65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9F26A5" w14:paraId="558E8FE4" w14:textId="77777777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14:paraId="78A077B8" w14:textId="77777777" w:rsidR="009F26A5" w:rsidRDefault="009F26A5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14:paraId="3F1DCA86" w14:textId="77777777" w:rsidR="009F26A5" w:rsidRDefault="009F26A5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14:paraId="74EF5A1B" w14:textId="77777777" w:rsidR="009F26A5" w:rsidRDefault="009F26A5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14:paraId="1D60BF70" w14:textId="77777777" w:rsidR="009F26A5" w:rsidRDefault="009F26A5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14:paraId="239CE875" w14:textId="77777777" w:rsidR="009F26A5" w:rsidRDefault="009F26A5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933114B" w14:textId="77777777" w:rsidR="009F26A5" w:rsidRDefault="009F26A5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99280" id="Textbox 25" o:spid="_x0000_s1028" type="#_x0000_t202" style="position:absolute;left:0;text-align:left;margin-left:372.35pt;margin-top:11.4pt;width:74.25pt;height:15.3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" filled="f" stroked="f">
                      <v:textbox inset="0,0,0,0">
                        <w:txbxContent>
                          <w:tbl>
                            <w:tblPr>
                              <w:tblW w:w="1352" w:type="dxa"/>
                              <w:tblInd w:w="65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9F26A5" w14:paraId="558E8FE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A077B8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1DCA86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EF5A1B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60BF70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9CE875" w14:textId="77777777" w:rsidR="009F26A5" w:rsidRDefault="009F26A5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33114B" w14:textId="77777777" w:rsidR="009F26A5" w:rsidRDefault="009F26A5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sz w:val="16"/>
              </w:rPr>
              <w:t>Adresa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bydliska</w:t>
            </w:r>
          </w:p>
          <w:p w14:paraId="711E040C" w14:textId="77777777" w:rsidR="009F26A5" w:rsidRDefault="00000000">
            <w:pPr>
              <w:pStyle w:val="TableParagraph"/>
              <w:tabs>
                <w:tab w:val="left" w:pos="7089"/>
              </w:tabs>
              <w:spacing w:before="66"/>
              <w:ind w:left="121"/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9F26A5" w14:paraId="1374B9F8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369F6" w14:textId="77777777" w:rsidR="009F26A5" w:rsidRDefault="00000000">
            <w:pPr>
              <w:pStyle w:val="TableParagraph"/>
              <w:tabs>
                <w:tab w:val="left" w:pos="4139"/>
              </w:tabs>
              <w:spacing w:before="111"/>
              <w:ind w:left="121"/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F26A5" w14:paraId="7CA0EE15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0A08" w14:textId="77777777" w:rsidR="009F26A5" w:rsidRDefault="00000000">
            <w:pPr>
              <w:pStyle w:val="TableParagraph"/>
              <w:spacing w:before="93"/>
              <w:ind w:left="121"/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b/>
                <w:spacing w:val="-2"/>
                <w:sz w:val="16"/>
                <w:vertAlign w:val="superscript"/>
              </w:rPr>
              <w:t>4</w:t>
            </w:r>
            <w:r>
              <w:rPr>
                <w:b/>
                <w:spacing w:val="-2"/>
                <w:sz w:val="16"/>
              </w:rPr>
              <w:t>)</w:t>
            </w:r>
          </w:p>
          <w:tbl>
            <w:tblPr>
              <w:tblW w:w="135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9F26A5" w14:paraId="733FEB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008B74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F2C3FA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54FEF9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C6764B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4DAEF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7645DD4E" w14:textId="77777777" w:rsidR="009F26A5" w:rsidRDefault="00000000">
            <w:pPr>
              <w:pStyle w:val="TableParagraph"/>
              <w:spacing w:before="93"/>
              <w:ind w:left="121"/>
            </w:pPr>
            <w:r>
              <w:rPr>
                <w:sz w:val="16"/>
              </w:rPr>
              <w:t>Korešpondenčná adresa</w:t>
            </w:r>
            <w:r>
              <w:rPr>
                <w:sz w:val="16"/>
                <w:vertAlign w:val="superscript"/>
              </w:rPr>
              <w:t>5</w:t>
            </w:r>
            <w:r>
              <w:rPr>
                <w:sz w:val="16"/>
              </w:rPr>
              <w:t>)</w:t>
            </w:r>
          </w:p>
          <w:p w14:paraId="7147DE43" w14:textId="77777777" w:rsidR="009F26A5" w:rsidRDefault="00000000">
            <w:pPr>
              <w:pStyle w:val="TableParagraph"/>
              <w:tabs>
                <w:tab w:val="left" w:pos="7061"/>
              </w:tabs>
              <w:spacing w:before="93"/>
              <w:ind w:left="121"/>
            </w:pPr>
            <w:r>
              <w:rPr>
                <w:sz w:val="16"/>
              </w:rPr>
              <w:t xml:space="preserve">Ulica a číslo:                                                                                                                                     </w:t>
            </w:r>
            <w:r>
              <w:rPr>
                <w:spacing w:val="-4"/>
                <w:position w:val="1"/>
                <w:sz w:val="16"/>
              </w:rPr>
              <w:t>PSČ:</w:t>
            </w:r>
          </w:p>
          <w:p w14:paraId="6D26A3F4" w14:textId="77777777" w:rsidR="009F26A5" w:rsidRDefault="00000000">
            <w:pPr>
              <w:pStyle w:val="TableParagraph"/>
              <w:spacing w:before="93"/>
              <w:ind w:left="121"/>
              <w:rPr>
                <w:sz w:val="16"/>
              </w:rPr>
            </w:pPr>
            <w:r>
              <w:rPr>
                <w:sz w:val="16"/>
              </w:rPr>
              <w:t>Obec/mesto:                                                                      Štát:</w:t>
            </w:r>
          </w:p>
          <w:p w14:paraId="7E6CABF7" w14:textId="77777777" w:rsidR="009F26A5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2A0E2B54" w14:textId="77777777" w:rsidR="009F26A5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9F26A5" w14:paraId="12652306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A127" w14:textId="77777777" w:rsidR="009F26A5" w:rsidRDefault="00000000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</w:pP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0D34D10D" wp14:editId="3E448A22">
                      <wp:simplePos x="0" y="0"/>
                      <wp:positionH relativeFrom="column">
                        <wp:posOffset>2031897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188617441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257330818" name="Graphic 7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872540264" name="Graphic 8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737281297" name="Graphic 9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028201740" name="Graphic 10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65536588" name="Graphic 11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FB8F6" id="Group 6" o:spid="_x0000_s1026" style="position:absolute;margin-left:160pt;margin-top:4.65pt;width:17.1pt;height:12.4pt;z-index:-251650048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">
                      <v:shape id="Graphic 7" o:spid="_x0000_s1027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8" o:spid="_x0000_s1028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9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10" o:spid="_x0000_s1030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1" o:spid="_x0000_s1031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6740CD8" wp14:editId="0D1DBA26">
                      <wp:simplePos x="0" y="0"/>
                      <wp:positionH relativeFrom="column">
                        <wp:posOffset>3049862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219238477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407278920" name="Graphic 13"/>
                              <wps:cNvSpPr/>
                              <wps:spPr>
                                <a:xfrm>
                                  <a:off x="3072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328139523" name="Graphic 14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083245414" name="Graphic 15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30250363" name="Graphic 16"/>
                              <wps:cNvSpPr/>
                              <wps:spPr>
                                <a:xfrm>
                                  <a:off x="3072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84775959" name="Graphic 17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1954B" id="Group 12" o:spid="_x0000_s1026" style="position:absolute;margin-left:240.15pt;margin-top:4.65pt;width:17.1pt;height:12.4pt;z-index:-251649024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">
                      <v:shape id="Graphic 13" o:spid="_x0000_s1027" style="position:absolute;left:3072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4" o:spid="_x0000_s1028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15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16" o:spid="_x0000_s1030" style="position:absolute;left:3072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7" o:spid="_x0000_s1031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487B0B10" wp14:editId="336434B0">
                      <wp:simplePos x="0" y="0"/>
                      <wp:positionH relativeFrom="column">
                        <wp:posOffset>3830055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92358900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703013690" name="Graphic 19"/>
                              <wps:cNvSpPr/>
                              <wps:spPr>
                                <a:xfrm>
                                  <a:off x="3054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50116717" name="Graphic 20"/>
                              <wps:cNvSpPr/>
                              <wps:spPr>
                                <a:xfrm>
                                  <a:off x="3054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906350427" name="Graphic 21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33621735" name="Graphic 22"/>
                              <wps:cNvSpPr/>
                              <wps:spPr>
                                <a:xfrm>
                                  <a:off x="3054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019512623" name="Graphic 23"/>
                              <wps:cNvSpPr/>
                              <wps:spPr>
                                <a:xfrm>
                                  <a:off x="3054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4E234" id="Group 18" o:spid="_x0000_s1026" style="position:absolute;margin-left:301.6pt;margin-top:4.65pt;width:17.1pt;height:12.4pt;z-index:-251648000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">
                      <v:shape id="Graphic 19" o:spid="_x0000_s1027" style="position:absolute;left:3054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20" o:spid="_x0000_s1028" style="position:absolute;left:3054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21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22" o:spid="_x0000_s1030" style="position:absolute;left:3054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23" o:spid="_x0000_s1031" style="position:absolute;left:3054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iný</w:t>
            </w:r>
            <w:r>
              <w:rPr>
                <w:spacing w:val="-4"/>
                <w:sz w:val="16"/>
                <w:vertAlign w:val="superscript"/>
              </w:rPr>
              <w:t>:</w:t>
            </w:r>
            <w:r>
              <w:rPr>
                <w:sz w:val="16"/>
              </w:rPr>
              <w:tab/>
              <w:t>Uveďte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aký:</w:t>
            </w:r>
            <w:r>
              <w:rPr>
                <w:spacing w:val="-2"/>
                <w:sz w:val="16"/>
                <w:vertAlign w:val="superscript"/>
              </w:rPr>
              <w:t>6</w:t>
            </w:r>
            <w:r>
              <w:rPr>
                <w:spacing w:val="-2"/>
                <w:sz w:val="16"/>
              </w:rPr>
              <w:t>)</w:t>
            </w:r>
          </w:p>
        </w:tc>
      </w:tr>
    </w:tbl>
    <w:p w14:paraId="4CFD4617" w14:textId="77777777" w:rsidR="009F26A5" w:rsidRDefault="009F26A5">
      <w:pPr>
        <w:spacing w:before="240"/>
        <w:rPr>
          <w:b/>
        </w:rPr>
      </w:pPr>
    </w:p>
    <w:p w14:paraId="2B76C0F1" w14:textId="77777777" w:rsidR="009F26A5" w:rsidRDefault="00000000">
      <w:pPr>
        <w:spacing w:before="240"/>
      </w:pPr>
      <w:r>
        <w:rPr>
          <w:b/>
        </w:rPr>
        <w:t>ZÁSTUPCA ZARIADENIA</w:t>
      </w:r>
    </w:p>
    <w:tbl>
      <w:tblPr>
        <w:tblW w:w="9319" w:type="dxa"/>
        <w:tblInd w:w="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3534"/>
        <w:gridCol w:w="2811"/>
      </w:tblGrid>
      <w:tr w:rsidR="009F26A5" w14:paraId="44F826BA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49633" w14:textId="77777777" w:rsidR="009F26A5" w:rsidRDefault="00000000">
            <w:pPr>
              <w:pStyle w:val="TableParagraph"/>
              <w:spacing w:before="57"/>
              <w:ind w:left="130"/>
            </w:pPr>
            <w:r>
              <w:rPr>
                <w:b/>
                <w:spacing w:val="-2"/>
                <w:sz w:val="20"/>
                <w:szCs w:val="20"/>
              </w:rPr>
              <w:t>M</w:t>
            </w:r>
            <w:r>
              <w:rPr>
                <w:b/>
                <w:spacing w:val="-2"/>
                <w:sz w:val="16"/>
              </w:rPr>
              <w:t>eno: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2E24B" w14:textId="77777777" w:rsidR="009F26A5" w:rsidRDefault="00000000">
            <w:pPr>
              <w:pStyle w:val="TableParagraph"/>
              <w:spacing w:before="57"/>
              <w:ind w:left="119"/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20D3" w14:textId="77777777" w:rsidR="009F26A5" w:rsidRDefault="00000000">
            <w:pPr>
              <w:pStyle w:val="TableParagraph"/>
              <w:spacing w:before="57"/>
              <w:ind w:left="71"/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9F26A5" w14:paraId="0CA5ACAA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92DF" w14:textId="77777777" w:rsidR="009F26A5" w:rsidRDefault="00000000">
            <w:pPr>
              <w:pStyle w:val="TableParagraph"/>
              <w:spacing w:before="101"/>
            </w:pPr>
            <w:r>
              <w:rPr>
                <w:spacing w:val="-2"/>
                <w:sz w:val="16"/>
              </w:rPr>
              <w:t xml:space="preserve">   </w:t>
            </w:r>
            <w:r>
              <w:rPr>
                <w:b/>
                <w:spacing w:val="-2"/>
                <w:sz w:val="16"/>
              </w:rPr>
              <w:t>Názov zariadenia</w:t>
            </w:r>
            <w:r>
              <w:rPr>
                <w:spacing w:val="-2"/>
                <w:sz w:val="16"/>
              </w:rPr>
              <w:t xml:space="preserve">: </w:t>
            </w:r>
          </w:p>
          <w:p w14:paraId="3AF96508" w14:textId="77777777" w:rsidR="009F26A5" w:rsidRDefault="00000000">
            <w:pPr>
              <w:pStyle w:val="TableParagraph"/>
              <w:spacing w:before="101"/>
              <w:rPr>
                <w:sz w:val="16"/>
              </w:rPr>
            </w:pPr>
            <w:r>
              <w:rPr>
                <w:sz w:val="16"/>
              </w:rPr>
              <w:t xml:space="preserve">   IČO:</w:t>
            </w:r>
          </w:p>
        </w:tc>
      </w:tr>
      <w:tr w:rsidR="009F26A5" w14:paraId="58091DE9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B78B" w14:textId="77777777" w:rsidR="009F26A5" w:rsidRDefault="00000000">
            <w:pPr>
              <w:pStyle w:val="TableParagraph"/>
              <w:spacing w:before="81"/>
              <w:ind w:left="121"/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zariadenia</w:t>
            </w:r>
            <w:r>
              <w:rPr>
                <w:b/>
                <w:spacing w:val="-4"/>
                <w:sz w:val="16"/>
              </w:rPr>
              <w:t xml:space="preserve"> </w:t>
            </w:r>
          </w:p>
          <w:tbl>
            <w:tblPr>
              <w:tblW w:w="135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9F26A5" w14:paraId="13E71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D73BC5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1CBA19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C4080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34C3C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07C8E" w14:textId="77777777" w:rsidR="009F26A5" w:rsidRDefault="009F26A5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2356E7D8" w14:textId="77777777" w:rsidR="009F26A5" w:rsidRDefault="00000000">
            <w:pPr>
              <w:pStyle w:val="TableParagraph"/>
              <w:tabs>
                <w:tab w:val="left" w:pos="7089"/>
              </w:tabs>
              <w:spacing w:before="66"/>
              <w:ind w:left="121"/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                                                                                                                                            </w:t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9F26A5" w14:paraId="1335D0C7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68AE" w14:textId="77777777" w:rsidR="009F26A5" w:rsidRDefault="00000000">
            <w:pPr>
              <w:pStyle w:val="TableParagraph"/>
              <w:tabs>
                <w:tab w:val="left" w:pos="4139"/>
              </w:tabs>
              <w:spacing w:before="111"/>
              <w:ind w:left="121"/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9F26A5" w14:paraId="33F541C5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159F" w14:textId="77777777" w:rsidR="009F26A5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4925387F" w14:textId="77777777" w:rsidR="009F26A5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14:paraId="62E8F00A" w14:textId="77777777" w:rsidR="009F26A5" w:rsidRDefault="009F26A5">
      <w:pPr>
        <w:tabs>
          <w:tab w:val="left" w:pos="249"/>
          <w:tab w:val="left" w:pos="524"/>
        </w:tabs>
        <w:autoSpaceDE w:val="0"/>
        <w:spacing w:before="185" w:after="45" w:line="372" w:lineRule="auto"/>
        <w:ind w:right="3928"/>
        <w:rPr>
          <w:b/>
        </w:rPr>
      </w:pPr>
    </w:p>
    <w:p w14:paraId="1D4DA8CB" w14:textId="77777777" w:rsidR="009F26A5" w:rsidRDefault="00000000">
      <w:pPr>
        <w:tabs>
          <w:tab w:val="left" w:pos="249"/>
          <w:tab w:val="left" w:pos="524"/>
        </w:tabs>
        <w:autoSpaceDE w:val="0"/>
        <w:spacing w:before="185" w:after="45" w:line="372" w:lineRule="auto"/>
        <w:ind w:right="3928"/>
      </w:pPr>
      <w:r>
        <w:rPr>
          <w:b/>
        </w:rPr>
        <w:t>B.  Doplňujúce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údaje</w:t>
      </w:r>
    </w:p>
    <w:p w14:paraId="47514292" w14:textId="77777777" w:rsidR="009F26A5" w:rsidRDefault="009F26A5"/>
    <w:p w14:paraId="1373B82E" w14:textId="77777777" w:rsidR="009F26A5" w:rsidRDefault="00000000">
      <w:r>
        <w:t>Žiadam o prijatie dieťaťa na</w:t>
      </w:r>
    </w:p>
    <w:p w14:paraId="596D67B8" w14:textId="77777777" w:rsidR="009F26A5" w:rsidRDefault="00000000">
      <w:r>
        <w:rPr>
          <w:rFonts w:ascii="Segoe UI Symbol" w:eastAsia="MS Gothic" w:hAnsi="Segoe UI Symbol" w:cs="Segoe UI Symbol"/>
        </w:rPr>
        <w:t>☐</w:t>
      </w:r>
      <w:r>
        <w:rPr>
          <w:rFonts w:eastAsia="Times New Roman"/>
        </w:rPr>
        <w:t xml:space="preserve"> </w:t>
      </w:r>
      <w:r>
        <w:t>poldennú výchovu a vzdelávanie</w:t>
      </w:r>
    </w:p>
    <w:p w14:paraId="5530E1B9" w14:textId="77777777" w:rsidR="009F26A5" w:rsidRDefault="00000000">
      <w:r>
        <w:rPr>
          <w:rFonts w:ascii="Segoe UI Symbol" w:eastAsia="MS Gothic" w:hAnsi="Segoe UI Symbol" w:cs="Segoe UI Symbol"/>
        </w:rPr>
        <w:t>☐</w:t>
      </w:r>
      <w:r>
        <w:rPr>
          <w:rFonts w:eastAsia="Times New Roman"/>
        </w:rPr>
        <w:t xml:space="preserve"> </w:t>
      </w:r>
      <w:r>
        <w:t>celodennú výchovu a vzdelávanie</w:t>
      </w:r>
    </w:p>
    <w:p w14:paraId="4F5054EA" w14:textId="77777777" w:rsidR="009F26A5" w:rsidRDefault="009F26A5"/>
    <w:p w14:paraId="57D685A0" w14:textId="77777777" w:rsidR="009F26A5" w:rsidRDefault="00000000">
      <w:r>
        <w:t>Predprimárne vzdelávanie žiadam dieťaťu poskytovať v</w:t>
      </w:r>
      <w:r>
        <w:rPr>
          <w:rStyle w:val="Odkaznapoznmkupodiarou"/>
        </w:rPr>
        <w:footnoteReference w:id="7"/>
      </w:r>
      <w:r>
        <w:t>)</w:t>
      </w:r>
    </w:p>
    <w:p w14:paraId="5BD12530" w14:textId="77777777" w:rsidR="009F26A5" w:rsidRDefault="00000000">
      <w:r>
        <w:rPr>
          <w:rFonts w:ascii="Segoe UI Symbol" w:eastAsia="MS Gothic" w:hAnsi="Segoe UI Symbol" w:cs="Segoe UI Symbol"/>
        </w:rPr>
        <w:t>☐</w:t>
      </w:r>
      <w:r>
        <w:rPr>
          <w:rFonts w:eastAsia="Times New Roman"/>
        </w:rPr>
        <w:t xml:space="preserve"> </w:t>
      </w:r>
      <w:r>
        <w:t>slovenskom jazyku</w:t>
      </w:r>
    </w:p>
    <w:p w14:paraId="018C8905" w14:textId="77777777" w:rsidR="009F26A5" w:rsidRDefault="00000000">
      <w:r>
        <w:rPr>
          <w:rFonts w:ascii="Segoe UI Symbol" w:eastAsia="MS Gothic" w:hAnsi="Segoe UI Symbol" w:cs="Segoe UI Symbol"/>
        </w:rPr>
        <w:t>☐</w:t>
      </w:r>
      <w:r>
        <w:rPr>
          <w:rFonts w:eastAsia="Times New Roman"/>
        </w:rPr>
        <w:t xml:space="preserve"> </w:t>
      </w:r>
      <w:r>
        <w:t>jazyku príslušnej národnostnej menšiny</w:t>
      </w:r>
      <w:r>
        <w:rPr>
          <w:rStyle w:val="Odkaznapoznmkupodiarou"/>
        </w:rPr>
        <w:footnoteReference w:id="8"/>
      </w:r>
      <w:r>
        <w:t>)......................................................</w:t>
      </w:r>
    </w:p>
    <w:p w14:paraId="07712B7C" w14:textId="77777777" w:rsidR="009F26A5" w:rsidRDefault="00000000">
      <w:r>
        <w:rPr>
          <w:rFonts w:ascii="Segoe UI Symbol" w:eastAsia="MS Gothic" w:hAnsi="Segoe UI Symbol" w:cs="Segoe UI Symbol"/>
        </w:rPr>
        <w:t>☐</w:t>
      </w:r>
      <w:r>
        <w:rPr>
          <w:rFonts w:eastAsia="Times New Roman"/>
        </w:rPr>
        <w:t xml:space="preserve"> </w:t>
      </w:r>
      <w:r>
        <w:t>inom jazyku</w:t>
      </w:r>
      <w:r>
        <w:rPr>
          <w:vertAlign w:val="superscript"/>
        </w:rPr>
        <w:t>8</w:t>
      </w:r>
      <w:r>
        <w:t>) ..................................................................................................</w:t>
      </w:r>
    </w:p>
    <w:p w14:paraId="1B9DDD09" w14:textId="77777777" w:rsidR="009F26A5" w:rsidRDefault="00000000">
      <w:pPr>
        <w:pStyle w:val="Textpoznmkypodiaro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§ 28b ods. 2 písm. b) školského zákona mám záujem požiadať o individuálne vzdelávanie dieťaťa, ktoré bude prijaté na povinné predprimárne vzdelávanie</w:t>
      </w:r>
    </w:p>
    <w:p w14:paraId="12356EF6" w14:textId="77777777" w:rsidR="009F26A5" w:rsidRDefault="00000000">
      <w:pPr>
        <w:jc w:val="both"/>
      </w:pPr>
      <w:r>
        <w:rPr>
          <w:rFonts w:ascii="Segoe UI Symbol" w:eastAsia="MS Gothic" w:hAnsi="Segoe UI Symbol" w:cs="Segoe UI Symbol"/>
        </w:rPr>
        <w:t>☐</w:t>
      </w:r>
      <w:r>
        <w:rPr>
          <w:rFonts w:eastAsia="Times New Roman"/>
        </w:rPr>
        <w:t xml:space="preserve"> </w:t>
      </w:r>
      <w:r>
        <w:t>áno</w:t>
      </w:r>
    </w:p>
    <w:p w14:paraId="26EE968B" w14:textId="77777777" w:rsidR="009F26A5" w:rsidRDefault="00000000">
      <w:pPr>
        <w:jc w:val="both"/>
      </w:pPr>
      <w:r>
        <w:rPr>
          <w:rFonts w:ascii="Segoe UI Symbol" w:eastAsia="MS Gothic" w:hAnsi="Segoe UI Symbol" w:cs="Segoe UI Symbol"/>
        </w:rPr>
        <w:t>☐</w:t>
      </w:r>
      <w:r>
        <w:rPr>
          <w:rFonts w:eastAsia="Times New Roman"/>
        </w:rPr>
        <w:t xml:space="preserve"> </w:t>
      </w:r>
      <w:r>
        <w:t>nie</w:t>
      </w:r>
    </w:p>
    <w:p w14:paraId="2A12130C" w14:textId="77777777" w:rsidR="009F26A5" w:rsidRDefault="0000000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60F8B" wp14:editId="68CF0589">
                <wp:simplePos x="0" y="0"/>
                <wp:positionH relativeFrom="page">
                  <wp:posOffset>736604</wp:posOffset>
                </wp:positionH>
                <wp:positionV relativeFrom="paragraph">
                  <wp:posOffset>209553</wp:posOffset>
                </wp:positionV>
                <wp:extent cx="5918838" cy="859792"/>
                <wp:effectExtent l="0" t="0" r="24762" b="16508"/>
                <wp:wrapTopAndBottom/>
                <wp:docPr id="2146642803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838" cy="8597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919470"/>
                            <a:gd name="f4" fmla="val 860425"/>
                            <a:gd name="f5" fmla="val 5919203"/>
                            <a:gd name="f6" fmla="val 859815"/>
                            <a:gd name="f7" fmla="*/ f0 1 5919470"/>
                            <a:gd name="f8" fmla="*/ f1 1 860425"/>
                            <a:gd name="f9" fmla="+- f4 0 f2"/>
                            <a:gd name="f10" fmla="+- f3 0 f2"/>
                            <a:gd name="f11" fmla="*/ f10 1 5919470"/>
                            <a:gd name="f12" fmla="*/ f9 1 860425"/>
                            <a:gd name="f13" fmla="*/ f2 1 f11"/>
                            <a:gd name="f14" fmla="*/ f3 1 f11"/>
                            <a:gd name="f15" fmla="*/ f2 1 f12"/>
                            <a:gd name="f16" fmla="*/ f4 1 f12"/>
                            <a:gd name="f17" fmla="*/ f13 f7 1"/>
                            <a:gd name="f18" fmla="*/ f14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7" t="f20" r="f18" b="f19"/>
                          <a:pathLst>
                            <a:path w="5919470" h="860425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2"/>
                              </a:lnTo>
                              <a:lnTo>
                                <a:pt x="f5" y="f2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E4EE51" id="Graphic 52" o:spid="_x0000_s1026" style="position:absolute;margin-left:58pt;margin-top:16.5pt;width:466.05pt;height:67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" path="m5919203,859815l,859815,,,5919203,r,859815xe" filled="f" strokeweight=".35281mm">
                <v:stroke joinstyle="miter"/>
                <v:path arrowok="t" o:connecttype="custom" o:connectlocs="2959419,0;5918838,429896;2959419,859792;0,429896" o:connectangles="270,0,90,180" textboxrect="0,0,5919470,860425"/>
                <w10:wrap type="topAndBottom" anchorx="page"/>
              </v:shape>
            </w:pict>
          </mc:Fallback>
        </mc:AlternateContent>
      </w:r>
      <w:r>
        <w:rPr>
          <w:b/>
        </w:rPr>
        <w:t>Poznámka</w:t>
      </w:r>
      <w:r>
        <w:rPr>
          <w:rStyle w:val="Odkaznapoznmkupodiarou"/>
        </w:rPr>
        <w:footnoteReference w:id="9"/>
      </w:r>
      <w:r>
        <w:t>)</w:t>
      </w:r>
      <w:r>
        <w:rPr>
          <w:b/>
        </w:rPr>
        <w:t xml:space="preserve">: </w:t>
      </w:r>
    </w:p>
    <w:p w14:paraId="12718C91" w14:textId="77777777" w:rsidR="009F26A5" w:rsidRDefault="009F26A5">
      <w:pPr>
        <w:rPr>
          <w:b/>
        </w:rPr>
      </w:pPr>
    </w:p>
    <w:p w14:paraId="292A404D" w14:textId="77777777" w:rsidR="009F26A5" w:rsidRDefault="009F26A5">
      <w:pPr>
        <w:rPr>
          <w:b/>
        </w:rPr>
      </w:pPr>
    </w:p>
    <w:p w14:paraId="54F18CD8" w14:textId="77777777" w:rsidR="009F26A5" w:rsidRDefault="009F26A5">
      <w:pPr>
        <w:rPr>
          <w:b/>
        </w:rPr>
      </w:pPr>
    </w:p>
    <w:p w14:paraId="51B52BDF" w14:textId="77777777" w:rsidR="009F26A5" w:rsidRDefault="009F26A5">
      <w:pPr>
        <w:rPr>
          <w:b/>
        </w:rPr>
      </w:pPr>
    </w:p>
    <w:p w14:paraId="2E60F3A9" w14:textId="77777777" w:rsidR="009F26A5" w:rsidRDefault="00000000">
      <w:pPr>
        <w:tabs>
          <w:tab w:val="left" w:pos="249"/>
          <w:tab w:val="left" w:pos="524"/>
        </w:tabs>
        <w:autoSpaceDE w:val="0"/>
        <w:spacing w:before="185" w:after="45" w:line="372" w:lineRule="auto"/>
        <w:ind w:right="3928"/>
      </w:pPr>
      <w:r>
        <w:rPr>
          <w:b/>
        </w:rPr>
        <w:t xml:space="preserve">C.  </w:t>
      </w:r>
      <w:r>
        <w:rPr>
          <w:b/>
          <w:spacing w:val="-2"/>
        </w:rPr>
        <w:t>Poučenie o ochrane osobných údajov</w:t>
      </w:r>
    </w:p>
    <w:p w14:paraId="58707894" w14:textId="77777777" w:rsidR="009F26A5" w:rsidRDefault="00000000">
      <w:pPr>
        <w:pStyle w:val="Textpoznmkypodiaro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6DCEABF7" w14:textId="77777777" w:rsidR="009F26A5" w:rsidRDefault="009F26A5">
      <w:pPr>
        <w:pStyle w:val="Zkladntext"/>
        <w:tabs>
          <w:tab w:val="left" w:pos="7013"/>
        </w:tabs>
        <w:spacing w:before="198"/>
        <w:ind w:right="119"/>
      </w:pPr>
    </w:p>
    <w:p w14:paraId="2CA819A5" w14:textId="77777777" w:rsidR="009F26A5" w:rsidRDefault="00000000">
      <w:pPr>
        <w:pStyle w:val="Zkladntext"/>
        <w:tabs>
          <w:tab w:val="left" w:pos="7013"/>
        </w:tabs>
        <w:spacing w:before="198"/>
        <w:ind w:right="119"/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pacing w:val="-2"/>
          <w:sz w:val="24"/>
          <w:szCs w:val="24"/>
        </w:rPr>
        <w:t>.........................</w:t>
      </w:r>
    </w:p>
    <w:p w14:paraId="47EC8C9B" w14:textId="77777777" w:rsidR="009F26A5" w:rsidRDefault="00000000">
      <w:pPr>
        <w:pStyle w:val="Zkladntext"/>
        <w:tabs>
          <w:tab w:val="left" w:pos="7013"/>
        </w:tabs>
        <w:spacing w:before="198"/>
        <w:ind w:right="119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</w:t>
      </w:r>
    </w:p>
    <w:p w14:paraId="58DB02F4" w14:textId="77777777" w:rsidR="009F26A5" w:rsidRDefault="00000000">
      <w:pPr>
        <w:pStyle w:val="Zkladntext"/>
        <w:spacing w:before="13"/>
        <w:ind w:right="109"/>
        <w:jc w:val="right"/>
      </w:pPr>
      <w:r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zákonného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zástupcu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14:paraId="650D3304" w14:textId="77777777" w:rsidR="009F26A5" w:rsidRDefault="009F26A5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66AFB44" w14:textId="77777777" w:rsidR="009F26A5" w:rsidRDefault="00000000">
      <w:pPr>
        <w:pStyle w:val="Zkladntext"/>
        <w:tabs>
          <w:tab w:val="left" w:pos="7014"/>
        </w:tabs>
        <w:ind w:right="118"/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pacing w:val="-2"/>
          <w:sz w:val="24"/>
          <w:szCs w:val="24"/>
        </w:rPr>
        <w:t>..............................</w:t>
      </w:r>
    </w:p>
    <w:p w14:paraId="11363F3D" w14:textId="77777777" w:rsidR="009F26A5" w:rsidRDefault="009F26A5">
      <w:pPr>
        <w:pStyle w:val="Zkladntext"/>
        <w:tabs>
          <w:tab w:val="left" w:pos="7014"/>
        </w:tabs>
        <w:ind w:right="118"/>
        <w:rPr>
          <w:rFonts w:ascii="Times New Roman" w:hAnsi="Times New Roman" w:cs="Times New Roman"/>
          <w:spacing w:val="-2"/>
          <w:sz w:val="24"/>
          <w:szCs w:val="24"/>
        </w:rPr>
      </w:pPr>
    </w:p>
    <w:p w14:paraId="6924D156" w14:textId="77777777" w:rsidR="009F26A5" w:rsidRDefault="00000000">
      <w:pPr>
        <w:pStyle w:val="Zkladntext"/>
        <w:tabs>
          <w:tab w:val="left" w:pos="7014"/>
        </w:tabs>
        <w:ind w:right="118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..........................................</w:t>
      </w:r>
    </w:p>
    <w:p w14:paraId="447FC9B3" w14:textId="77777777" w:rsidR="009F26A5" w:rsidRDefault="00000000">
      <w:pPr>
        <w:pStyle w:val="Zkladntext"/>
        <w:spacing w:before="13"/>
        <w:ind w:right="124"/>
        <w:jc w:val="right"/>
      </w:pPr>
      <w:r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zákonného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zástupcu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14:paraId="7569C2B9" w14:textId="77777777" w:rsidR="009F26A5" w:rsidRDefault="009F26A5">
      <w:pPr>
        <w:pStyle w:val="Zkladntext"/>
        <w:spacing w:before="13"/>
        <w:ind w:right="124"/>
        <w:jc w:val="right"/>
        <w:rPr>
          <w:rFonts w:ascii="Times New Roman" w:hAnsi="Times New Roman" w:cs="Times New Roman"/>
          <w:sz w:val="24"/>
          <w:szCs w:val="24"/>
        </w:rPr>
      </w:pPr>
    </w:p>
    <w:p w14:paraId="75602638" w14:textId="77777777" w:rsidR="009F26A5" w:rsidRDefault="00000000">
      <w:pPr>
        <w:pStyle w:val="Zkladntext"/>
        <w:tabs>
          <w:tab w:val="left" w:pos="7014"/>
        </w:tabs>
        <w:ind w:right="118"/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.............................         </w:t>
      </w:r>
    </w:p>
    <w:p w14:paraId="04A72BA8" w14:textId="77777777" w:rsidR="009F26A5" w:rsidRDefault="00000000">
      <w:pPr>
        <w:pStyle w:val="Zkladntext"/>
        <w:tabs>
          <w:tab w:val="left" w:pos="7014"/>
        </w:tabs>
        <w:ind w:right="118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..........................................</w:t>
      </w:r>
    </w:p>
    <w:p w14:paraId="1C428282" w14:textId="77777777" w:rsidR="009F26A5" w:rsidRDefault="00000000">
      <w:pPr>
        <w:pStyle w:val="Zkladntext"/>
        <w:spacing w:before="13"/>
        <w:ind w:right="124"/>
        <w:jc w:val="right"/>
      </w:pPr>
      <w:r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zástupcu zariadenia</w:t>
      </w:r>
    </w:p>
    <w:p w14:paraId="3E956ABA" w14:textId="77777777" w:rsidR="009F26A5" w:rsidRDefault="009F26A5">
      <w:pPr>
        <w:pStyle w:val="Zkladntext"/>
        <w:spacing w:before="13"/>
        <w:ind w:right="124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052C2F93" w14:textId="77777777" w:rsidR="009F26A5" w:rsidRDefault="009F26A5">
      <w:pPr>
        <w:pStyle w:val="Zkladntext"/>
        <w:spacing w:before="13"/>
        <w:ind w:right="124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0B29D141" w14:textId="77777777" w:rsidR="009F26A5" w:rsidRDefault="009F26A5">
      <w:pPr>
        <w:pStyle w:val="Zkladntext"/>
        <w:spacing w:before="13"/>
        <w:ind w:right="124"/>
        <w:jc w:val="right"/>
        <w:rPr>
          <w:spacing w:val="-10"/>
        </w:rPr>
      </w:pPr>
    </w:p>
    <w:p w14:paraId="5E4D5C97" w14:textId="77777777" w:rsidR="009F26A5" w:rsidRDefault="009F26A5">
      <w:pPr>
        <w:rPr>
          <w:spacing w:val="-10"/>
        </w:rPr>
      </w:pPr>
    </w:p>
    <w:p w14:paraId="58E5EC9D" w14:textId="77777777" w:rsidR="009F26A5" w:rsidRDefault="009F26A5">
      <w:pPr>
        <w:rPr>
          <w:spacing w:val="-10"/>
        </w:rPr>
      </w:pPr>
    </w:p>
    <w:p w14:paraId="07B3221F" w14:textId="77777777" w:rsidR="009F26A5" w:rsidRDefault="009F26A5">
      <w:pPr>
        <w:rPr>
          <w:spacing w:val="-10"/>
        </w:rPr>
      </w:pPr>
    </w:p>
    <w:p w14:paraId="7E30C5FE" w14:textId="77777777" w:rsidR="009F26A5" w:rsidRDefault="009F26A5">
      <w:pPr>
        <w:rPr>
          <w:spacing w:val="-10"/>
        </w:rPr>
      </w:pPr>
    </w:p>
    <w:p w14:paraId="30288D19" w14:textId="77777777" w:rsidR="009F26A5" w:rsidRDefault="009F26A5">
      <w:pPr>
        <w:rPr>
          <w:spacing w:val="-10"/>
        </w:rPr>
      </w:pPr>
    </w:p>
    <w:p w14:paraId="1EB9BA3F" w14:textId="77777777" w:rsidR="009F26A5" w:rsidRDefault="009F26A5">
      <w:pPr>
        <w:rPr>
          <w:spacing w:val="-10"/>
        </w:rPr>
      </w:pPr>
    </w:p>
    <w:p w14:paraId="562AC546" w14:textId="77777777" w:rsidR="009F26A5" w:rsidRDefault="009F26A5">
      <w:pPr>
        <w:rPr>
          <w:rFonts w:ascii="Calibri" w:hAnsi="Calibri"/>
          <w:spacing w:val="-10"/>
        </w:rPr>
      </w:pPr>
    </w:p>
    <w:p w14:paraId="41DEE5B9" w14:textId="77777777" w:rsidR="009F26A5" w:rsidRDefault="009F26A5">
      <w:pPr>
        <w:rPr>
          <w:rFonts w:ascii="Calibri" w:hAnsi="Calibri"/>
          <w:spacing w:val="-10"/>
        </w:rPr>
      </w:pPr>
    </w:p>
    <w:p w14:paraId="1F1FB523" w14:textId="77777777" w:rsidR="009F26A5" w:rsidRDefault="00000000">
      <w:pPr>
        <w:rPr>
          <w:rFonts w:ascii="Calibri" w:hAnsi="Calibri"/>
          <w:b/>
          <w:spacing w:val="-10"/>
        </w:rPr>
      </w:pPr>
      <w:r>
        <w:rPr>
          <w:rFonts w:ascii="Calibri" w:hAnsi="Calibri"/>
          <w:b/>
          <w:spacing w:val="-10"/>
        </w:rPr>
        <w:t>Prílohou žiadosti je:</w:t>
      </w:r>
    </w:p>
    <w:p w14:paraId="1E74CBC5" w14:textId="77777777" w:rsidR="009F26A5" w:rsidRDefault="00000000">
      <w:pPr>
        <w:pStyle w:val="Odsekzoznamu"/>
        <w:widowControl w:val="0"/>
        <w:numPr>
          <w:ilvl w:val="0"/>
          <w:numId w:val="1"/>
        </w:numPr>
        <w:autoSpaceDE w:val="0"/>
        <w:spacing w:before="120" w:after="120" w:line="240" w:lineRule="auto"/>
        <w:ind w:left="284" w:hanging="284"/>
        <w:jc w:val="both"/>
      </w:pPr>
      <w:r>
        <w:rPr>
          <w:b/>
          <w:spacing w:val="-10"/>
          <w:sz w:val="24"/>
          <w:szCs w:val="24"/>
        </w:rPr>
        <w:t>Potvrdenie o zdravotnej spôsobilosti</w:t>
      </w:r>
      <w:r>
        <w:rPr>
          <w:spacing w:val="-10"/>
          <w:sz w:val="24"/>
          <w:szCs w:val="24"/>
        </w:rPr>
        <w:t xml:space="preserve"> dieťaťa od pediatra, ktorého súčasťou je aj údaj o povinnom očkovaní dieťaťa</w:t>
      </w:r>
      <w:r>
        <w:rPr>
          <w:rFonts w:cs="Calibri"/>
          <w:sz w:val="24"/>
          <w:szCs w:val="24"/>
        </w:rPr>
        <w:t xml:space="preserve"> </w:t>
      </w:r>
    </w:p>
    <w:p w14:paraId="01BA060F" w14:textId="77777777" w:rsidR="009F26A5" w:rsidRDefault="00000000">
      <w:pPr>
        <w:pStyle w:val="Odsekzoznamu"/>
        <w:widowControl w:val="0"/>
        <w:numPr>
          <w:ilvl w:val="0"/>
          <w:numId w:val="1"/>
        </w:numPr>
        <w:autoSpaceDE w:val="0"/>
        <w:spacing w:before="120" w:after="120" w:line="240" w:lineRule="auto"/>
        <w:ind w:left="284" w:hanging="284"/>
        <w:jc w:val="both"/>
      </w:pPr>
      <w:r>
        <w:rPr>
          <w:rFonts w:cs="Calibri"/>
          <w:sz w:val="24"/>
          <w:szCs w:val="24"/>
        </w:rPr>
        <w:t xml:space="preserve">Ak sa dieťaťu poskytuje podporné opatrenie, </w:t>
      </w:r>
      <w:r>
        <w:rPr>
          <w:rFonts w:cs="Calibri"/>
          <w:bCs/>
          <w:sz w:val="24"/>
          <w:szCs w:val="24"/>
        </w:rPr>
        <w:t xml:space="preserve">aj </w:t>
      </w:r>
      <w:r>
        <w:rPr>
          <w:rFonts w:cs="Calibri"/>
          <w:b/>
          <w:bCs/>
          <w:sz w:val="24"/>
          <w:szCs w:val="24"/>
        </w:rPr>
        <w:t>vyjadrenie zariadenia poradenstva a prevencie na účel podporného opatrenia</w:t>
      </w:r>
      <w:r>
        <w:rPr>
          <w:rFonts w:cs="Calibri"/>
          <w:sz w:val="24"/>
          <w:szCs w:val="24"/>
        </w:rPr>
        <w:t>, z ktorého vyplýva aktuálnosť potreby poskytovania príslušného podporného opatrenia.</w:t>
      </w:r>
    </w:p>
    <w:sectPr w:rsidR="009F26A5">
      <w:headerReference w:type="default" r:id="rId7"/>
      <w:pgSz w:w="11906" w:h="16838"/>
      <w:pgMar w:top="99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63F6" w14:textId="77777777" w:rsidR="00E36EB3" w:rsidRDefault="00E36EB3">
      <w:r>
        <w:separator/>
      </w:r>
    </w:p>
  </w:endnote>
  <w:endnote w:type="continuationSeparator" w:id="0">
    <w:p w14:paraId="122A7446" w14:textId="77777777" w:rsidR="00E36EB3" w:rsidRDefault="00E3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300E" w14:textId="77777777" w:rsidR="00E36EB3" w:rsidRDefault="00E36EB3">
      <w:r>
        <w:separator/>
      </w:r>
    </w:p>
  </w:footnote>
  <w:footnote w:type="continuationSeparator" w:id="0">
    <w:p w14:paraId="0DCC61B1" w14:textId="77777777" w:rsidR="00E36EB3" w:rsidRDefault="00E36EB3">
      <w:r>
        <w:continuationSeparator/>
      </w:r>
    </w:p>
  </w:footnote>
  <w:footnote w:id="1">
    <w:p w14:paraId="0C169A3D" w14:textId="77777777" w:rsidR="009F26A5" w:rsidRDefault="00000000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  <w:p w14:paraId="5A27C4FD" w14:textId="77777777" w:rsidR="00000000" w:rsidRDefault="00000000"/>
  </w:footnote>
  <w:footnote w:id="2">
    <w:p w14:paraId="42BD0BE8" w14:textId="77777777" w:rsidR="009F26A5" w:rsidRDefault="00000000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b/>
          <w:sz w:val="16"/>
          <w:szCs w:val="16"/>
        </w:rPr>
        <w:t>Primárny</w:t>
      </w:r>
      <w:r>
        <w:rPr>
          <w:rFonts w:ascii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materinský</w:t>
      </w:r>
      <w:r>
        <w:rPr>
          <w:rFonts w:ascii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jazyk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jazyk,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ktorý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dieťa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najlepšie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osvojilo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ranom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detstve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najčastejšie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ním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komunikuje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  <w:p w14:paraId="697E8FA2" w14:textId="77777777" w:rsidR="00000000" w:rsidRDefault="00000000"/>
  </w:footnote>
  <w:footnote w:id="3">
    <w:p w14:paraId="37591737" w14:textId="77777777" w:rsidR="009F26A5" w:rsidRDefault="00000000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b/>
          <w:sz w:val="16"/>
          <w:szCs w:val="16"/>
        </w:rPr>
        <w:t>Iný</w:t>
      </w: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materinský</w:t>
      </w: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jazyk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ktorý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dieťa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používa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prostredí,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žije,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popri primárnom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materinskom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jazyku.</w:t>
      </w:r>
    </w:p>
    <w:p w14:paraId="6FDC58E4" w14:textId="77777777" w:rsidR="00000000" w:rsidRDefault="00000000"/>
  </w:footnote>
  <w:footnote w:id="4">
    <w:p w14:paraId="734B20B4" w14:textId="77777777" w:rsidR="009F26A5" w:rsidRDefault="00000000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  <w:p w14:paraId="24329F97" w14:textId="77777777" w:rsidR="00000000" w:rsidRDefault="00000000"/>
  </w:footnote>
  <w:footnote w:id="5">
    <w:p w14:paraId="4521239F" w14:textId="77777777" w:rsidR="009F26A5" w:rsidRDefault="00000000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  <w:p w14:paraId="23605458" w14:textId="77777777" w:rsidR="00000000" w:rsidRDefault="00000000"/>
  </w:footnote>
  <w:footnote w:id="6">
    <w:p w14:paraId="419075AE" w14:textId="77777777" w:rsidR="009F26A5" w:rsidRDefault="00000000">
      <w:pPr>
        <w:spacing w:line="288" w:lineRule="auto"/>
        <w:ind w:right="146"/>
        <w:jc w:val="both"/>
      </w:pPr>
      <w:r>
        <w:rPr>
          <w:rStyle w:val="Odkaznapoznmkupodiarou"/>
        </w:rPr>
        <w:footnoteRef/>
      </w:r>
      <w:r>
        <w:rPr>
          <w:sz w:val="16"/>
          <w:szCs w:val="16"/>
        </w:rPr>
        <w:t xml:space="preserve">) Napr.: </w:t>
      </w:r>
      <w:r>
        <w:rPr>
          <w:b/>
          <w:sz w:val="16"/>
          <w:szCs w:val="16"/>
        </w:rPr>
        <w:t xml:space="preserve">Iná fyzická osoba než </w:t>
      </w:r>
      <w:r>
        <w:rPr>
          <w:sz w:val="16"/>
          <w:szCs w:val="16"/>
        </w:rPr>
        <w:t>zákonný zástupca, ktorá má dieťa zverené do osobnej starostlivosti alebo do pestúnskej starostlivosti na základe rozhodnutia súdu, poručník, opatrovník alebo zástupca zariadenia, v ktorom sa vykonáva ústavná starostlivosť, neodkladné opatrenie alebo výchovné opatrenie na základe rozhodnutia súdu.</w:t>
      </w:r>
    </w:p>
    <w:p w14:paraId="5DFF7983" w14:textId="77777777" w:rsidR="00000000" w:rsidRDefault="00000000"/>
  </w:footnote>
  <w:footnote w:id="7">
    <w:p w14:paraId="2CE5869C" w14:textId="77777777" w:rsidR="009F26A5" w:rsidRDefault="00000000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Uveďte len jednu možnosť.</w:t>
      </w:r>
    </w:p>
    <w:p w14:paraId="7C69D759" w14:textId="77777777" w:rsidR="00000000" w:rsidRDefault="00000000"/>
  </w:footnote>
  <w:footnote w:id="8">
    <w:p w14:paraId="037778E2" w14:textId="77777777" w:rsidR="009F26A5" w:rsidRDefault="00000000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Uveďte konkrétny jazyk.</w:t>
      </w:r>
    </w:p>
    <w:p w14:paraId="196519D8" w14:textId="77777777" w:rsidR="00000000" w:rsidRDefault="00000000"/>
  </w:footnote>
  <w:footnote w:id="9">
    <w:p w14:paraId="569D3F98" w14:textId="77777777" w:rsidR="009F26A5" w:rsidRDefault="00000000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dieťaťa).</w:t>
      </w:r>
    </w:p>
    <w:p w14:paraId="699D9909" w14:textId="77777777" w:rsidR="00000000" w:rsidRDefault="0000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9BD4" w14:textId="77777777" w:rsidR="00000000" w:rsidRDefault="00000000">
    <w:pPr>
      <w:pStyle w:val="Nzov"/>
      <w:spacing w:after="0"/>
      <w:ind w:right="-29"/>
    </w:pPr>
    <w:r>
      <w:rPr>
        <w:sz w:val="24"/>
        <w:szCs w:val="24"/>
      </w:rPr>
      <w:t xml:space="preserve">                                </w:t>
    </w:r>
    <w:r>
      <w:rPr>
        <w:b w:val="0"/>
        <w:sz w:val="24"/>
        <w:szCs w:val="24"/>
      </w:rPr>
      <w:t>Materská škola, Komenského 1964/11, Trebišov</w:t>
    </w:r>
  </w:p>
  <w:p w14:paraId="6F810E39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380"/>
    <w:multiLevelType w:val="multilevel"/>
    <w:tmpl w:val="A3FEDABA"/>
    <w:lvl w:ilvl="0">
      <w:numFmt w:val="bullet"/>
      <w:lvlText w:val="-"/>
      <w:lvlJc w:val="left"/>
      <w:pPr>
        <w:ind w:left="1080" w:hanging="360"/>
      </w:pPr>
      <w:rPr>
        <w:rFonts w:ascii="Calibri" w:eastAsia="Arial" w:hAnsi="Calibri" w:cs="Calibri"/>
        <w:b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66874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26A5"/>
    <w:rsid w:val="004016D5"/>
    <w:rsid w:val="009F26A5"/>
    <w:rsid w:val="00BA4141"/>
    <w:rsid w:val="00E3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06A7"/>
  <w15:docId w15:val="{5306F220-A978-4217-8B05-79511329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/>
      <w:color w:val="000000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pPr>
      <w:widowControl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rPr>
      <w:position w:val="0"/>
      <w:vertAlign w:val="superscript"/>
    </w:rPr>
  </w:style>
  <w:style w:type="paragraph" w:styleId="Odsekzoznamu">
    <w:name w:val="List Paragraph"/>
    <w:basedOn w:val="Normlny"/>
    <w:pPr>
      <w:widowControl/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Zkladntext">
    <w:name w:val="Body Text"/>
    <w:basedOn w:val="Normlny"/>
    <w:pPr>
      <w:widowControl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rPr>
      <w:rFonts w:ascii="Arial" w:eastAsia="Times New Roman" w:hAnsi="Arial" w:cs="Arial"/>
      <w:lang w:val="cs-CZ" w:eastAsia="cs-CZ"/>
    </w:rPr>
  </w:style>
  <w:style w:type="character" w:customStyle="1" w:styleId="OdsekzoznamuChar">
    <w:name w:val="Odsek zoznamu Char"/>
    <w:rPr>
      <w:rFonts w:ascii="Calibri" w:eastAsia="Calibri" w:hAnsi="Calibri" w:cs="Times New Roman"/>
      <w:lang w:val="sk-SK"/>
    </w:rPr>
  </w:style>
  <w:style w:type="paragraph" w:styleId="Nzov">
    <w:name w:val="Title"/>
    <w:basedOn w:val="Normlny"/>
    <w:next w:val="Normlny"/>
    <w:uiPriority w:val="10"/>
    <w:qFormat/>
    <w:pPr>
      <w:keepNext/>
      <w:keepLines/>
      <w:widowControl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rPr>
      <w:rFonts w:ascii="Times New Roman" w:eastAsia="Times New Roman" w:hAnsi="Times New Roman" w:cs="Times New Roman"/>
      <w:b/>
      <w:sz w:val="72"/>
      <w:szCs w:val="72"/>
      <w:lang w:val="sk-SK" w:eastAsia="sk-SK"/>
    </w:rPr>
  </w:style>
  <w:style w:type="paragraph" w:customStyle="1" w:styleId="TableParagraph">
    <w:name w:val="Table Paragraph"/>
    <w:basedOn w:val="Normlny"/>
    <w:pPr>
      <w:autoSpaceDE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Hlavika">
    <w:name w:val="header"/>
    <w:basedOn w:val="Normlny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rPr>
      <w:rFonts w:ascii="Times New Roman" w:eastAsia="Lucida Sans Unicode" w:hAnsi="Times New Roman" w:cs="Times New Roman"/>
      <w:color w:val="000000"/>
      <w:sz w:val="24"/>
      <w:szCs w:val="24"/>
      <w:lang w:val="sk-SK" w:eastAsia="sk-SK"/>
    </w:rPr>
  </w:style>
  <w:style w:type="paragraph" w:styleId="Pta">
    <w:name w:val="footer"/>
    <w:basedOn w:val="Normlny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rPr>
      <w:rFonts w:ascii="Times New Roman" w:eastAsia="Lucida Sans Unicode" w:hAnsi="Times New Roman" w:cs="Times New Roman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Róbert Janok</cp:lastModifiedBy>
  <cp:revision>2</cp:revision>
  <dcterms:created xsi:type="dcterms:W3CDTF">2026-04-11T14:42:00Z</dcterms:created>
  <dcterms:modified xsi:type="dcterms:W3CDTF">2026-04-11T14:42:00Z</dcterms:modified>
</cp:coreProperties>
</file>